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C1E1A" w14:textId="77777777" w:rsidR="003D1D15" w:rsidRDefault="003D1D15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</w:rPr>
      </w:pPr>
    </w:p>
    <w:p w14:paraId="77FBC3DA" w14:textId="77777777" w:rsidR="003D1D15" w:rsidRDefault="00000000">
      <w:pPr>
        <w:shd w:val="clear" w:color="auto" w:fill="F7F7F7"/>
        <w:spacing w:after="0" w:line="240" w:lineRule="auto"/>
        <w:rPr>
          <w:rFonts w:ascii="Aharoni" w:eastAsia="Times New Roman" w:hAnsi="Aharoni" w:cs="Aharoni"/>
          <w:b/>
          <w:bCs/>
          <w:color w:val="424242"/>
          <w:kern w:val="0"/>
          <w:sz w:val="28"/>
          <w:szCs w:val="28"/>
        </w:rPr>
      </w:pPr>
      <w:r>
        <w:rPr>
          <w:rFonts w:ascii="Aharoni" w:eastAsia="Times New Roman" w:hAnsi="Aharoni" w:cs="Aharoni"/>
          <w:b/>
          <w:bCs/>
          <w:color w:val="424242"/>
          <w:kern w:val="0"/>
          <w:sz w:val="28"/>
          <w:szCs w:val="28"/>
        </w:rPr>
        <w:t>SANDWICH</w:t>
      </w:r>
    </w:p>
    <w:p w14:paraId="10957E6E" w14:textId="77777777" w:rsidR="003D1D15" w:rsidRDefault="003D1D15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</w:rPr>
      </w:pPr>
    </w:p>
    <w:p w14:paraId="521FFBBB" w14:textId="77777777" w:rsidR="003D1D15" w:rsidRDefault="003D1D15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</w:rPr>
      </w:pPr>
    </w:p>
    <w:p w14:paraId="3009107F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drawing>
          <wp:inline distT="0" distB="0" distL="0" distR="0" wp14:anchorId="17F8EA5E" wp14:editId="440E1168">
            <wp:extent cx="605790" cy="605790"/>
            <wp:effectExtent l="0" t="0" r="3810" b="3810"/>
            <wp:docPr id="2009207142" name="Picture 25" descr="A close up of a sandwich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6CAB0A0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08E6D7D3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Avocado Mozzarella Egg Sourdough Sandwich</w:t>
      </w:r>
    </w:p>
    <w:p w14:paraId="1AF26A22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 xml:space="preserve">The </w:t>
      </w:r>
      <w:proofErr w:type="gramStart"/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all day</w:t>
      </w:r>
      <w:proofErr w:type="gramEnd"/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 xml:space="preserve"> sandwich.</w:t>
      </w:r>
    </w:p>
    <w:p w14:paraId="60DE61D5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8,00 EUR</w:t>
      </w:r>
    </w:p>
    <w:p w14:paraId="4E5C0D28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drawing>
          <wp:inline distT="0" distB="0" distL="0" distR="0" wp14:anchorId="1B40A6CA" wp14:editId="3EE5515A">
            <wp:extent cx="605790" cy="605790"/>
            <wp:effectExtent l="0" t="0" r="3810" b="3810"/>
            <wp:docPr id="806548009" name="Picture 24" descr="A plate of food with a fried eg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C719D22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6DA606E0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Crock Madam</w:t>
      </w:r>
    </w:p>
    <w:p w14:paraId="1562C44D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Our idea of the ultimate brunch dish – pork bistro ham alongside with creamy béchamel, melted cheese, with a perfectly runny egg on top.</w:t>
      </w:r>
    </w:p>
    <w:p w14:paraId="09117A72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8,00 EUR</w:t>
      </w:r>
    </w:p>
    <w:p w14:paraId="7E930AED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drawing>
          <wp:inline distT="0" distB="0" distL="0" distR="0" wp14:anchorId="58B2EC02" wp14:editId="631500C3">
            <wp:extent cx="605790" cy="605790"/>
            <wp:effectExtent l="0" t="0" r="3810" b="3810"/>
            <wp:docPr id="1757082725" name="Picture 23" descr="A close up of foo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A172A0B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15B4E342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Chicken Bacon Sourdough Sandwich</w:t>
      </w:r>
    </w:p>
    <w:p w14:paraId="577F06BC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 xml:space="preserve">Grilled </w:t>
      </w:r>
      <w:proofErr w:type="spellStart"/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Gruyère</w:t>
      </w:r>
      <w:proofErr w:type="spellEnd"/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 xml:space="preserve"> or Emmental cheese sandwich with the addition of chicken and bacon.</w:t>
      </w:r>
    </w:p>
    <w:p w14:paraId="3F323722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8,50 EUR</w:t>
      </w:r>
    </w:p>
    <w:p w14:paraId="0479EF38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drawing>
          <wp:inline distT="0" distB="0" distL="0" distR="0" wp14:anchorId="37CB123B" wp14:editId="04872FAA">
            <wp:extent cx="605790" cy="605790"/>
            <wp:effectExtent l="0" t="0" r="3810" b="3810"/>
            <wp:docPr id="2050378668" name="Picture 22" descr="A hot dog with vegetables on i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4DADEFB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6BA92064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Prawn and Crab French Baguette</w:t>
      </w:r>
    </w:p>
    <w:p w14:paraId="524C9B08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 xml:space="preserve">Fresh marinated prawns with cocktail crab sauce and fresh green leaf </w:t>
      </w:r>
      <w:proofErr w:type="spellStart"/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ev</w:t>
      </w:r>
      <w:proofErr w:type="spellEnd"/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 xml:space="preserve"> salat on a crispy French baguette.</w:t>
      </w:r>
    </w:p>
    <w:p w14:paraId="5FE461BD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9,00 EUR</w:t>
      </w:r>
    </w:p>
    <w:p w14:paraId="578675B6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drawing>
          <wp:inline distT="0" distB="0" distL="0" distR="0" wp14:anchorId="513C3225" wp14:editId="0D5CA7C9">
            <wp:extent cx="605790" cy="605790"/>
            <wp:effectExtent l="0" t="0" r="3810" b="3810"/>
            <wp:docPr id="36701384" name="Picture 21" descr="A close up of a sandwich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C5EB017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37964E8E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Ciabatta Prosciutto Mozzarella</w:t>
      </w:r>
    </w:p>
    <w:p w14:paraId="1C505C27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Ciabatta bread topped with a tangy &amp; spicy spread, sliced &amp; salted tomatoes, mozzarella, prosciutto di Parma and a simple lemon arugula salad.</w:t>
      </w:r>
    </w:p>
    <w:p w14:paraId="51EC1158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10,00 EUR</w:t>
      </w:r>
    </w:p>
    <w:p w14:paraId="68623A41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lastRenderedPageBreak/>
        <w:drawing>
          <wp:inline distT="0" distB="0" distL="0" distR="0" wp14:anchorId="369D848A" wp14:editId="53F276A7">
            <wp:extent cx="605790" cy="605790"/>
            <wp:effectExtent l="0" t="0" r="3810" b="3810"/>
            <wp:docPr id="1880924600" name="Picture 20" descr="A group of fish on a pa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B61AEED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0D806F60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Sea Bass Fillet Open Sourdough</w:t>
      </w:r>
    </w:p>
    <w:p w14:paraId="133D6EF9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The sauce is made from garlic, shallot, olive oil, lemon juice, chopped tomato and chopped herbs. Fresh, light and packed with flavor!</w:t>
      </w:r>
    </w:p>
    <w:p w14:paraId="36D709AB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12,00 EUR</w:t>
      </w:r>
    </w:p>
    <w:p w14:paraId="729ABC56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drawing>
          <wp:inline distT="0" distB="0" distL="0" distR="0" wp14:anchorId="17BEBA50" wp14:editId="0AFE5A25">
            <wp:extent cx="605790" cy="605790"/>
            <wp:effectExtent l="0" t="0" r="3810" b="3810"/>
            <wp:docPr id="324536240" name="Picture 19" descr="A close up of a sandwich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5381991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44399FED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 xml:space="preserve">Traditional </w:t>
      </w:r>
      <w:proofErr w:type="spellStart"/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Triara</w:t>
      </w:r>
      <w:proofErr w:type="spellEnd"/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 xml:space="preserve"> Mix Sandwich</w:t>
      </w:r>
    </w:p>
    <w:p w14:paraId="71B90F2D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 xml:space="preserve">The All-Time favorite sandwich for Cypriots, made with Halloumi, Bacon, Ham, Salami, Roast Pork. Using </w:t>
      </w:r>
      <w:proofErr w:type="spellStart"/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triares</w:t>
      </w:r>
      <w:proofErr w:type="spellEnd"/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 xml:space="preserve"> buns is a must and increases the legitimacy of calling this sandwich Traditional.</w:t>
      </w:r>
    </w:p>
    <w:p w14:paraId="63882782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6,50 EUR</w:t>
      </w:r>
    </w:p>
    <w:p w14:paraId="7960914C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drawing>
          <wp:inline distT="0" distB="0" distL="0" distR="0" wp14:anchorId="5AD4F111" wp14:editId="3630F8C9">
            <wp:extent cx="605790" cy="605790"/>
            <wp:effectExtent l="0" t="0" r="3810" b="3810"/>
            <wp:docPr id="752240601" name="Picture 18" descr="A close up of foo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B3001B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5617CA13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Burrito</w:t>
      </w:r>
    </w:p>
    <w:p w14:paraId="69B01291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Flour tortilla wrapped with chicken fillet, bell pepper, shallot, avocado, sour cream.</w:t>
      </w:r>
    </w:p>
    <w:p w14:paraId="22C53273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8,50 EUR</w:t>
      </w:r>
    </w:p>
    <w:p w14:paraId="022D1D3A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drawing>
          <wp:inline distT="0" distB="0" distL="0" distR="0" wp14:anchorId="0FC5082C" wp14:editId="14D72899">
            <wp:extent cx="605790" cy="605790"/>
            <wp:effectExtent l="0" t="0" r="3810" b="3810"/>
            <wp:docPr id="639342613" name="Picture 17" descr="A close up of a sandwich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7C6FD6F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47F54A1E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 xml:space="preserve">Meatloaf </w:t>
      </w:r>
      <w:proofErr w:type="spellStart"/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Triara</w:t>
      </w:r>
      <w:proofErr w:type="spellEnd"/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 xml:space="preserve"> Sandwich</w:t>
      </w:r>
    </w:p>
    <w:p w14:paraId="2829339F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Beef meatloaf, edam cheese, caramelized onion, cucumber, tomato.</w:t>
      </w:r>
    </w:p>
    <w:p w14:paraId="4FAE229E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8,50 EUR</w:t>
      </w:r>
    </w:p>
    <w:p w14:paraId="6672E8A7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drawing>
          <wp:inline distT="0" distB="0" distL="0" distR="0" wp14:anchorId="1D3D3A4B" wp14:editId="50F21860">
            <wp:extent cx="605790" cy="605790"/>
            <wp:effectExtent l="0" t="0" r="3810" b="3810"/>
            <wp:docPr id="457156644" name="Picture 16" descr="A burrito with vegetables on i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1544607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790F61F1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Chicken fillet in Pita bread</w:t>
      </w:r>
    </w:p>
    <w:p w14:paraId="5E2D4DDD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 xml:space="preserve">Grilled chicken, lettuce, tomato, </w:t>
      </w:r>
      <w:proofErr w:type="spellStart"/>
      <w:proofErr w:type="gramStart"/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gurkens</w:t>
      </w:r>
      <w:proofErr w:type="spellEnd"/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 xml:space="preserve"> ,</w:t>
      </w:r>
      <w:proofErr w:type="gramEnd"/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 xml:space="preserve"> boiled egg, special sauce.</w:t>
      </w:r>
    </w:p>
    <w:p w14:paraId="0B11061C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8,50 EUR</w:t>
      </w:r>
    </w:p>
    <w:p w14:paraId="27240616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drawing>
          <wp:inline distT="0" distB="0" distL="0" distR="0" wp14:anchorId="729DFF80" wp14:editId="325FCF88">
            <wp:extent cx="605790" cy="605790"/>
            <wp:effectExtent l="0" t="0" r="3810" b="3810"/>
            <wp:docPr id="11481081" name="Picture 15" descr="A close up of a sandwich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C0A5063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22BAAA00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8"/>
          <w:szCs w:val="28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8"/>
          <w:szCs w:val="28"/>
        </w:rPr>
        <w:lastRenderedPageBreak/>
        <w:t>Burgers</w:t>
      </w:r>
    </w:p>
    <w:p w14:paraId="6E189924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drawing>
          <wp:inline distT="0" distB="0" distL="0" distR="0" wp14:anchorId="20A95BF7" wp14:editId="1C39D81E">
            <wp:extent cx="605790" cy="605790"/>
            <wp:effectExtent l="0" t="0" r="3810" b="3810"/>
            <wp:docPr id="195826579" name="Picture 14" descr="Close up of a burg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0B7DD6F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68B6BFC4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Beef Burger</w:t>
      </w:r>
    </w:p>
    <w:p w14:paraId="45E7B73E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Homemade beef patty, mixed lettuce, tomato, gherkins, bacon, BBQ sauce, cheddar cheese.</w:t>
      </w:r>
    </w:p>
    <w:p w14:paraId="656D94B8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10,50 EUR</w:t>
      </w:r>
    </w:p>
    <w:p w14:paraId="37EF56D2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drawing>
          <wp:inline distT="0" distB="0" distL="0" distR="0" wp14:anchorId="7224B204" wp14:editId="04CE295C">
            <wp:extent cx="605790" cy="605790"/>
            <wp:effectExtent l="0" t="0" r="3810" b="3810"/>
            <wp:docPr id="914204419" name="Picture 13" descr="Close up of a burg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E2996B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5724839F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Chicken Burger</w:t>
      </w:r>
    </w:p>
    <w:p w14:paraId="2EDA5E61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 xml:space="preserve">Homemade crispy chicken </w:t>
      </w:r>
      <w:proofErr w:type="spellStart"/>
      <w:proofErr w:type="gramStart"/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fillet,letuce</w:t>
      </w:r>
      <w:proofErr w:type="spellEnd"/>
      <w:proofErr w:type="gramEnd"/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 xml:space="preserve">, </w:t>
      </w:r>
      <w:proofErr w:type="spellStart"/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tomatto,homemade</w:t>
      </w:r>
      <w:proofErr w:type="spellEnd"/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 xml:space="preserve"> sauce.</w:t>
      </w:r>
    </w:p>
    <w:p w14:paraId="0A636D22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9,00 EUR</w:t>
      </w:r>
    </w:p>
    <w:p w14:paraId="235E662E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drawing>
          <wp:inline distT="0" distB="0" distL="0" distR="0" wp14:anchorId="74156318" wp14:editId="73878428">
            <wp:extent cx="605790" cy="605790"/>
            <wp:effectExtent l="0" t="0" r="3810" b="3810"/>
            <wp:docPr id="1860104895" name="Picture 12" descr="A close up of a burg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782A85B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6A81AD5B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Vegetarian Burger</w:t>
      </w:r>
    </w:p>
    <w:p w14:paraId="0BE47778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Cauliflower, Potato, Green Peas, Sweet Corn</w:t>
      </w:r>
    </w:p>
    <w:p w14:paraId="56C7F04A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8,50 EUR</w:t>
      </w:r>
    </w:p>
    <w:p w14:paraId="4F5A1B7A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drawing>
          <wp:inline distT="0" distB="0" distL="0" distR="0" wp14:anchorId="30E5D6DD" wp14:editId="7C709826">
            <wp:extent cx="605790" cy="605790"/>
            <wp:effectExtent l="0" t="0" r="3810" b="3810"/>
            <wp:docPr id="453952614" name="Picture 11" descr="Close up of food on a plat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EDCF3EE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0D86DEC9" w14:textId="77777777" w:rsidR="003D1D15" w:rsidRDefault="00000000">
      <w:pPr>
        <w:shd w:val="clear" w:color="auto" w:fill="FFFFFF"/>
        <w:spacing w:after="0" w:line="240" w:lineRule="auto"/>
        <w:rPr>
          <w:rFonts w:ascii="Aharoni" w:eastAsia="Times New Roman" w:hAnsi="Aharoni" w:cs="Aharoni"/>
          <w:b/>
          <w:bCs/>
          <w:color w:val="424242"/>
          <w:kern w:val="0"/>
          <w:sz w:val="28"/>
          <w:szCs w:val="28"/>
        </w:rPr>
      </w:pPr>
      <w:r>
        <w:rPr>
          <w:rFonts w:ascii="Aharoni" w:eastAsia="Times New Roman" w:hAnsi="Aharoni" w:cs="Aharoni"/>
          <w:b/>
          <w:bCs/>
          <w:color w:val="424242"/>
          <w:kern w:val="0"/>
          <w:sz w:val="28"/>
          <w:szCs w:val="28"/>
        </w:rPr>
        <w:t>Salads</w:t>
      </w:r>
    </w:p>
    <w:p w14:paraId="0A1D7906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drawing>
          <wp:inline distT="0" distB="0" distL="0" distR="0" wp14:anchorId="0689EF08" wp14:editId="74A3B7E1">
            <wp:extent cx="605790" cy="605790"/>
            <wp:effectExtent l="0" t="0" r="3810" b="3810"/>
            <wp:docPr id="1653047317" name="Picture 10" descr="A bowl of food with a stick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7B890E8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6E9BD0D2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Cesar Salad</w:t>
      </w:r>
    </w:p>
    <w:p w14:paraId="6AA6FF7F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Lettuce, bacon, crotons, chicken, parmesan cheese, homemade Cesar sauce, cherry tomato</w:t>
      </w:r>
    </w:p>
    <w:p w14:paraId="23A4AB0B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8,50 EUR</w:t>
      </w:r>
    </w:p>
    <w:p w14:paraId="7F427ACB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drawing>
          <wp:inline distT="0" distB="0" distL="0" distR="0" wp14:anchorId="47D238DC" wp14:editId="66DC2F27">
            <wp:extent cx="605790" cy="605790"/>
            <wp:effectExtent l="0" t="0" r="3810" b="3810"/>
            <wp:docPr id="1717332597" name="Picture 9" descr="A bowl of food on a black sur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46DA79F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6DC44B90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Rokka Salad</w:t>
      </w:r>
    </w:p>
    <w:p w14:paraId="1E93B41F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lastRenderedPageBreak/>
        <w:t>Baby Roka, grilled haloumi cheese, pomegranate, walnuts, cherry tomato, avocado, granola.</w:t>
      </w:r>
    </w:p>
    <w:p w14:paraId="2371D6D1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8,50 EUR</w:t>
      </w:r>
    </w:p>
    <w:p w14:paraId="614AC353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drawing>
          <wp:inline distT="0" distB="0" distL="0" distR="0" wp14:anchorId="2809E634" wp14:editId="1ED1161C">
            <wp:extent cx="605790" cy="605790"/>
            <wp:effectExtent l="0" t="0" r="3810" b="3810"/>
            <wp:docPr id="832326407" name="Picture 8" descr="A bowl of salad with a fork in the ai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C343839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4A5D99DB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Salmon</w:t>
      </w:r>
    </w:p>
    <w:p w14:paraId="03E4346A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Mixed green leaves, grilled salmon, avocado, shallot, pumpkin seeds, mango.</w:t>
      </w:r>
    </w:p>
    <w:p w14:paraId="64BB6F6B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10,50 EUR</w:t>
      </w:r>
    </w:p>
    <w:p w14:paraId="05AE3C75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drawing>
          <wp:inline distT="0" distB="0" distL="0" distR="0" wp14:anchorId="5649F302" wp14:editId="6DFC6E76">
            <wp:extent cx="605790" cy="605790"/>
            <wp:effectExtent l="0" t="0" r="3810" b="3810"/>
            <wp:docPr id="1240054309" name="Picture 7" descr="A bowl of food with shrimp and avocad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520D27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4ECF50EE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Salad with Prawns</w:t>
      </w:r>
    </w:p>
    <w:p w14:paraId="0260AA68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Mixed green leaves, avocado, mango, grilled prawns, peanuts</w:t>
      </w:r>
    </w:p>
    <w:p w14:paraId="5176197E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10,50 EUR</w:t>
      </w:r>
    </w:p>
    <w:p w14:paraId="3ABCDC14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drawing>
          <wp:inline distT="0" distB="0" distL="0" distR="0" wp14:anchorId="0826A3CD" wp14:editId="4D66978F">
            <wp:extent cx="605790" cy="605790"/>
            <wp:effectExtent l="0" t="0" r="3810" b="3810"/>
            <wp:docPr id="356573351" name="Picture 6" descr="A close up of a flow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A53CBEB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7BC302B5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Tuna Salad</w:t>
      </w:r>
    </w:p>
    <w:p w14:paraId="034BE234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Baby lettuce, tuna fish, shallot, cucumbers, carrots, cherry tomato, green bell pepper.</w:t>
      </w:r>
    </w:p>
    <w:p w14:paraId="11318F87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9,00 EUR</w:t>
      </w:r>
    </w:p>
    <w:p w14:paraId="355BEF16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drawing>
          <wp:inline distT="0" distB="0" distL="0" distR="0" wp14:anchorId="73D1299B" wp14:editId="3A360549">
            <wp:extent cx="605790" cy="605790"/>
            <wp:effectExtent l="0" t="0" r="3810" b="3810"/>
            <wp:docPr id="280550601" name="Picture 5" descr="A close up of foo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2EFDC96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66EE25CE" w14:textId="77777777" w:rsidR="003D1D15" w:rsidRDefault="00000000">
      <w:pPr>
        <w:shd w:val="clear" w:color="auto" w:fill="FFFFFF"/>
        <w:spacing w:after="0" w:line="240" w:lineRule="auto"/>
        <w:rPr>
          <w:rFonts w:ascii="Aharoni" w:eastAsia="Times New Roman" w:hAnsi="Aharoni" w:cs="Aharoni"/>
          <w:b/>
          <w:bCs/>
          <w:color w:val="424242"/>
          <w:kern w:val="0"/>
          <w:sz w:val="28"/>
          <w:szCs w:val="28"/>
        </w:rPr>
      </w:pPr>
      <w:r>
        <w:rPr>
          <w:rFonts w:ascii="Aharoni" w:eastAsia="Times New Roman" w:hAnsi="Aharoni" w:cs="Aharoni"/>
          <w:b/>
          <w:bCs/>
          <w:color w:val="424242"/>
          <w:kern w:val="0"/>
          <w:sz w:val="28"/>
          <w:szCs w:val="28"/>
        </w:rPr>
        <w:t>Pasta</w:t>
      </w:r>
    </w:p>
    <w:p w14:paraId="592D3C55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drawing>
          <wp:inline distT="0" distB="0" distL="0" distR="0" wp14:anchorId="4575A39A" wp14:editId="4D121BDE">
            <wp:extent cx="605790" cy="605790"/>
            <wp:effectExtent l="0" t="0" r="3810" b="3810"/>
            <wp:docPr id="474740336" name="Picture 4" descr="A close up of foo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7706351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6D9EFD7B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A La Carbonara</w:t>
      </w:r>
    </w:p>
    <w:p w14:paraId="076F3679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Bacon, Mushroom, Onion, Garlic, Fresh Cream, Parmigiano</w:t>
      </w:r>
    </w:p>
    <w:p w14:paraId="50896AE4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9,00 EUR</w:t>
      </w:r>
    </w:p>
    <w:p w14:paraId="42D689BD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drawing>
          <wp:inline distT="0" distB="0" distL="0" distR="0" wp14:anchorId="4AC3F415" wp14:editId="5A779AB3">
            <wp:extent cx="605790" cy="605790"/>
            <wp:effectExtent l="0" t="0" r="3810" b="3810"/>
            <wp:docPr id="1317852622" name="Picture 3" descr="A plate of spaghetti with sau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B6EFA7E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2B8C7DA8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Napoletana</w:t>
      </w:r>
    </w:p>
    <w:p w14:paraId="47BD4D41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Tomatoes, Onion, Garlic, Carrots, Herbs</w:t>
      </w:r>
    </w:p>
    <w:p w14:paraId="44498B6F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8,00 EUR</w:t>
      </w:r>
    </w:p>
    <w:p w14:paraId="5476EC7A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lastRenderedPageBreak/>
        <w:drawing>
          <wp:inline distT="0" distB="0" distL="0" distR="0" wp14:anchorId="3976B366" wp14:editId="19CD18E3">
            <wp:extent cx="605790" cy="605790"/>
            <wp:effectExtent l="0" t="0" r="3810" b="3810"/>
            <wp:docPr id="890149809" name="Picture 2" descr="A plate of spaghetti and meatball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15AE546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471AB048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Meat balls with tomato sauce</w:t>
      </w:r>
    </w:p>
    <w:p w14:paraId="65E98BC0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10,00 EUR</w:t>
      </w:r>
    </w:p>
    <w:p w14:paraId="4BA33D89" w14:textId="77777777" w:rsidR="003D1D15" w:rsidRDefault="00000000">
      <w:pPr>
        <w:shd w:val="clear" w:color="auto" w:fill="F7F7F7"/>
        <w:spacing w:after="0" w:line="240" w:lineRule="auto"/>
      </w:pPr>
      <w:r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</w:rPr>
        <w:drawing>
          <wp:inline distT="0" distB="0" distL="0" distR="0" wp14:anchorId="6C408538" wp14:editId="02439D80">
            <wp:extent cx="605790" cy="605790"/>
            <wp:effectExtent l="0" t="0" r="3810" b="3810"/>
            <wp:docPr id="526729385" name="Picture 1" descr="A plate of food on a plat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07C831D" w14:textId="77777777" w:rsidR="003D1D15" w:rsidRDefault="00000000">
      <w:pPr>
        <w:shd w:val="clear" w:color="auto" w:fill="F7F7F7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FFFFFF"/>
          <w:kern w:val="0"/>
          <w:sz w:val="21"/>
          <w:szCs w:val="21"/>
        </w:rPr>
        <w:t>Change</w:t>
      </w:r>
    </w:p>
    <w:p w14:paraId="53BEE147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Seafood</w:t>
      </w:r>
    </w:p>
    <w:p w14:paraId="5CD5304A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Prawns, Mussels, Salmon, Cherry Tomatoes, Fresh Cream</w:t>
      </w:r>
    </w:p>
    <w:p w14:paraId="79AA7C5E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10,50 EUR</w:t>
      </w:r>
    </w:p>
    <w:p w14:paraId="1C721B29" w14:textId="77777777" w:rsidR="003D1D15" w:rsidRDefault="003D1D15">
      <w:pPr>
        <w:shd w:val="clear" w:color="auto" w:fill="F5F3F0"/>
        <w:spacing w:after="0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</w:rPr>
      </w:pPr>
    </w:p>
    <w:p w14:paraId="6088B4DB" w14:textId="77777777" w:rsidR="003D1D15" w:rsidRDefault="00000000">
      <w:pPr>
        <w:shd w:val="clear" w:color="auto" w:fill="FFFFFF"/>
        <w:spacing w:after="0" w:line="240" w:lineRule="auto"/>
        <w:rPr>
          <w:rFonts w:ascii="Aharoni" w:eastAsia="Times New Roman" w:hAnsi="Aharoni" w:cs="Aharoni"/>
          <w:color w:val="424242"/>
          <w:kern w:val="0"/>
          <w:sz w:val="28"/>
          <w:szCs w:val="28"/>
        </w:rPr>
      </w:pPr>
      <w:r>
        <w:rPr>
          <w:rFonts w:ascii="Aharoni" w:eastAsia="Times New Roman" w:hAnsi="Aharoni" w:cs="Aharoni"/>
          <w:color w:val="424242"/>
          <w:kern w:val="0"/>
          <w:sz w:val="28"/>
          <w:szCs w:val="28"/>
        </w:rPr>
        <w:t>Side dishes</w:t>
      </w:r>
    </w:p>
    <w:p w14:paraId="778F21E7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Breaded chicken fillet fingers</w:t>
      </w:r>
    </w:p>
    <w:p w14:paraId="49148DC8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Breaded chicken breast with fried potato.</w:t>
      </w:r>
    </w:p>
    <w:p w14:paraId="34901D08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7,50 EUR</w:t>
      </w:r>
    </w:p>
    <w:p w14:paraId="17B67A8D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 xml:space="preserve">Fish </w:t>
      </w:r>
      <w:proofErr w:type="gramStart"/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fingers</w:t>
      </w:r>
      <w:proofErr w:type="gramEnd"/>
    </w:p>
    <w:p w14:paraId="4E882101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Breaded white fish fillets with fried potato.</w:t>
      </w:r>
    </w:p>
    <w:p w14:paraId="5766FC87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7,50 EUR</w:t>
      </w:r>
    </w:p>
    <w:p w14:paraId="24F2A6BA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Wedges potatoes</w:t>
      </w:r>
    </w:p>
    <w:p w14:paraId="0BF305B1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4,00 EUR</w:t>
      </w:r>
    </w:p>
    <w:p w14:paraId="052DFBCB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424242"/>
          <w:kern w:val="0"/>
          <w:sz w:val="21"/>
          <w:szCs w:val="21"/>
        </w:rPr>
        <w:t>Soft Drinks</w:t>
      </w:r>
    </w:p>
    <w:p w14:paraId="50215FD4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808080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808080"/>
          <w:kern w:val="0"/>
          <w:sz w:val="21"/>
          <w:szCs w:val="21"/>
        </w:rPr>
        <w:t>Coca cola, Sprite, Fanta</w:t>
      </w:r>
    </w:p>
    <w:p w14:paraId="2B6633FD" w14:textId="77777777" w:rsidR="003D1D15" w:rsidRDefault="000000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</w:rPr>
        <w:t>Coca cola, Sprite, Fanta</w:t>
      </w:r>
    </w:p>
    <w:p w14:paraId="0AE540F0" w14:textId="77777777" w:rsidR="003D1D15" w:rsidRDefault="00000000">
      <w:r>
        <w:rPr>
          <w:rFonts w:ascii="Open Sans" w:eastAsia="Times New Roman" w:hAnsi="Open Sans" w:cs="Open Sans"/>
          <w:color w:val="424242"/>
          <w:kern w:val="0"/>
          <w:sz w:val="21"/>
          <w:szCs w:val="21"/>
        </w:rPr>
        <w:t>1.50 EUR</w:t>
      </w:r>
    </w:p>
    <w:sectPr w:rsidR="003D1D1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4B117" w14:textId="77777777" w:rsidR="00E749A3" w:rsidRDefault="00E749A3">
      <w:pPr>
        <w:spacing w:after="0" w:line="240" w:lineRule="auto"/>
      </w:pPr>
      <w:r>
        <w:separator/>
      </w:r>
    </w:p>
  </w:endnote>
  <w:endnote w:type="continuationSeparator" w:id="0">
    <w:p w14:paraId="4E03FFCB" w14:textId="77777777" w:rsidR="00E749A3" w:rsidRDefault="00E7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07D29" w14:textId="77777777" w:rsidR="00E749A3" w:rsidRDefault="00E749A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CF1703" w14:textId="77777777" w:rsidR="00E749A3" w:rsidRDefault="00E74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D1D15"/>
    <w:rsid w:val="00016F0B"/>
    <w:rsid w:val="003D1D15"/>
    <w:rsid w:val="00E7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6C49B"/>
  <w15:docId w15:val="{D39D81E9-8AE3-4D67-BAE4-D392D475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customStyle="1" w:styleId="display-15">
    <w:name w:val="display-15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 Ivanov</dc:creator>
  <dc:description/>
  <cp:lastModifiedBy>Ivaylo Ivanov</cp:lastModifiedBy>
  <cp:revision>2</cp:revision>
  <dcterms:created xsi:type="dcterms:W3CDTF">2025-03-30T12:41:00Z</dcterms:created>
  <dcterms:modified xsi:type="dcterms:W3CDTF">2025-03-30T12:41:00Z</dcterms:modified>
</cp:coreProperties>
</file>